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FEF7" w14:textId="77777777" w:rsidR="00A80253" w:rsidRDefault="00AB4579">
      <w:pPr>
        <w:spacing w:after="160"/>
        <w:jc w:val="center"/>
      </w:pPr>
      <w:r>
        <w:object w:dxaOrig="1650" w:dyaOrig="1650" w14:anchorId="23912E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82.8pt;height:82.8pt;visibility:visible;mso-wrap-style:square" o:ole="">
            <v:imagedata r:id="rId6" o:title=""/>
          </v:shape>
          <o:OLEObject Type="Embed" ProgID="StaticMetafile" ShapeID="Picture 1" DrawAspect="Content" ObjectID="_1799845145" r:id="rId7"/>
        </w:object>
      </w:r>
    </w:p>
    <w:p w14:paraId="4F1C38C6" w14:textId="77777777" w:rsidR="00A80253" w:rsidRDefault="00A80253">
      <w:pPr>
        <w:spacing w:after="160"/>
        <w:ind w:firstLine="708"/>
      </w:pPr>
    </w:p>
    <w:p w14:paraId="08BAE544" w14:textId="77777777" w:rsidR="00A80253" w:rsidRDefault="00AB4579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ELEIÇÃO DOS ÓRGÃOS SOCIAIS</w:t>
      </w:r>
    </w:p>
    <w:p w14:paraId="04FA134F" w14:textId="77777777" w:rsidR="00A80253" w:rsidRDefault="00AB4579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ANSGP 2025-2027</w:t>
      </w:r>
    </w:p>
    <w:p w14:paraId="08C37A9F" w14:textId="77777777" w:rsidR="00A80253" w:rsidRDefault="00AB4579">
      <w:pPr>
        <w:jc w:val="center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Eleições dia 05/03/2025</w:t>
      </w:r>
    </w:p>
    <w:p w14:paraId="4E43CCB9" w14:textId="77777777" w:rsidR="00A80253" w:rsidRDefault="00A80253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1A11C06F" w14:textId="77777777" w:rsidR="00A80253" w:rsidRDefault="00AB4579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>FICHA DE IDENTIFICAÇÃO DE CANDIDATO</w:t>
      </w:r>
    </w:p>
    <w:p w14:paraId="36101307" w14:textId="77777777" w:rsidR="00A80253" w:rsidRDefault="00A80253">
      <w:pPr>
        <w:jc w:val="center"/>
        <w:rPr>
          <w:rFonts w:ascii="Verdana" w:hAnsi="Verdana"/>
          <w:i/>
          <w:sz w:val="20"/>
          <w:szCs w:val="20"/>
        </w:rPr>
      </w:pPr>
    </w:p>
    <w:p w14:paraId="21B6CFEF" w14:textId="77777777" w:rsidR="00A80253" w:rsidRDefault="00A80253">
      <w:pPr>
        <w:jc w:val="center"/>
        <w:rPr>
          <w:rFonts w:ascii="Bookman Old Style" w:hAnsi="Bookman Old Style"/>
          <w:i/>
        </w:rPr>
      </w:pPr>
    </w:p>
    <w:p w14:paraId="7D53B5DF" w14:textId="77777777" w:rsidR="00A80253" w:rsidRDefault="00AB45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NOME DA LISTA</w:t>
      </w:r>
    </w:p>
    <w:p w14:paraId="0F75391B" w14:textId="77777777" w:rsidR="00A80253" w:rsidRDefault="00AB45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</w:pPr>
      <w:r>
        <w:rPr>
          <w:rFonts w:ascii="Bookman Old Style" w:hAnsi="Bookman Old Style"/>
          <w:b/>
          <w:sz w:val="24"/>
          <w:szCs w:val="24"/>
        </w:rPr>
        <w:t>ÓRGÃO – FUNÇÃO</w:t>
      </w:r>
    </w:p>
    <w:tbl>
      <w:tblPr>
        <w:tblW w:w="87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4819"/>
      </w:tblGrid>
      <w:tr w:rsidR="00A80253" w14:paraId="25848C46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757C" w14:textId="77777777" w:rsidR="00A80253" w:rsidRDefault="00AB4579">
            <w:pPr>
              <w:widowControl/>
              <w:overflowPunct/>
              <w:autoSpaceDE/>
              <w:textAlignment w:val="auto"/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  <w:t>NOME COMPLETO</w:t>
            </w:r>
          </w:p>
          <w:p w14:paraId="21D3E420" w14:textId="77777777" w:rsidR="00A80253" w:rsidRDefault="00A80253">
            <w:pPr>
              <w:widowControl/>
              <w:overflowPunct/>
              <w:autoSpaceDE/>
              <w:textAlignment w:val="auto"/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5D71" w14:textId="77777777" w:rsidR="00A80253" w:rsidRDefault="00A80253">
            <w:pPr>
              <w:widowControl/>
              <w:overflowPunct/>
              <w:autoSpaceDE/>
              <w:jc w:val="center"/>
              <w:textAlignment w:val="auto"/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</w:pPr>
          </w:p>
        </w:tc>
      </w:tr>
      <w:tr w:rsidR="00A80253" w14:paraId="35A30D2A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1332" w14:textId="77777777" w:rsidR="00A80253" w:rsidRDefault="00AB4579">
            <w:pPr>
              <w:widowControl/>
              <w:overflowPunct/>
              <w:autoSpaceDE/>
              <w:textAlignment w:val="auto"/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  <w:t>DATA DE NASCIMENTO</w:t>
            </w:r>
          </w:p>
          <w:p w14:paraId="291B6717" w14:textId="77777777" w:rsidR="00A80253" w:rsidRDefault="00A80253">
            <w:pPr>
              <w:widowControl/>
              <w:overflowPunct/>
              <w:autoSpaceDE/>
              <w:textAlignment w:val="auto"/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B5D9" w14:textId="77777777" w:rsidR="00A80253" w:rsidRDefault="00A80253">
            <w:pPr>
              <w:widowControl/>
              <w:overflowPunct/>
              <w:autoSpaceDE/>
              <w:jc w:val="center"/>
              <w:textAlignment w:val="auto"/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</w:pPr>
          </w:p>
        </w:tc>
      </w:tr>
      <w:tr w:rsidR="00A80253" w14:paraId="28E2E938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DB19" w14:textId="77777777" w:rsidR="00A80253" w:rsidRDefault="00AB4579">
            <w:pPr>
              <w:widowControl/>
              <w:overflowPunct/>
              <w:autoSpaceDE/>
              <w:textAlignment w:val="auto"/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  <w:t>DOCUMENTO DE</w:t>
            </w:r>
          </w:p>
          <w:p w14:paraId="78AE3BEC" w14:textId="77777777" w:rsidR="00A80253" w:rsidRDefault="00AB4579">
            <w:pPr>
              <w:widowControl/>
              <w:overflowPunct/>
              <w:autoSpaceDE/>
              <w:textAlignment w:val="auto"/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  <w:t>IDENTIFICAÇÃO</w:t>
            </w:r>
          </w:p>
          <w:p w14:paraId="4F3DD7E0" w14:textId="77777777" w:rsidR="00A80253" w:rsidRDefault="00AB4579">
            <w:pPr>
              <w:widowControl/>
              <w:overflowPunct/>
              <w:autoSpaceDE/>
              <w:textAlignment w:val="auto"/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  <w:t>(TIPO, NÚMERO E VALIDADE)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920E" w14:textId="77777777" w:rsidR="00A80253" w:rsidRDefault="00AB4579">
            <w:pPr>
              <w:widowControl/>
              <w:overflowPunct/>
              <w:autoSpaceDE/>
              <w:textAlignment w:val="auto"/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  <w:t>C. Cidadão – Válido até   de        de 20</w:t>
            </w:r>
          </w:p>
        </w:tc>
      </w:tr>
      <w:tr w:rsidR="00A80253" w14:paraId="2825EEE7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E3C9" w14:textId="77777777" w:rsidR="00A80253" w:rsidRDefault="00AB4579">
            <w:pPr>
              <w:widowControl/>
              <w:overflowPunct/>
              <w:autoSpaceDE/>
              <w:textAlignment w:val="auto"/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  <w:t>Nº DE FEDERADO FPG: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52B7" w14:textId="77777777" w:rsidR="00A80253" w:rsidRDefault="00AB4579">
            <w:pPr>
              <w:widowControl/>
              <w:overflowPunct/>
              <w:autoSpaceDE/>
              <w:textAlignment w:val="auto"/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  <w:t xml:space="preserve">Nº SÓCIO ANSGP: </w:t>
            </w:r>
          </w:p>
        </w:tc>
      </w:tr>
      <w:tr w:rsidR="00A80253" w14:paraId="684DE2C4" w14:textId="77777777">
        <w:trPr>
          <w:trHeight w:val="7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E524" w14:textId="77777777" w:rsidR="00A80253" w:rsidRDefault="00AB4579">
            <w:pPr>
              <w:widowControl/>
              <w:overflowPunct/>
              <w:autoSpaceDE/>
              <w:textAlignment w:val="auto"/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  <w:t>TELEFONE / TELEMÓVEL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6C06" w14:textId="77777777" w:rsidR="00A80253" w:rsidRDefault="00A80253">
            <w:pPr>
              <w:widowControl/>
              <w:overflowPunct/>
              <w:autoSpaceDE/>
              <w:jc w:val="center"/>
              <w:textAlignment w:val="auto"/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</w:pPr>
          </w:p>
        </w:tc>
      </w:tr>
      <w:tr w:rsidR="00A80253" w14:paraId="69407B5D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6913" w14:textId="77777777" w:rsidR="00A80253" w:rsidRDefault="00AB4579">
            <w:pPr>
              <w:widowControl/>
              <w:overflowPunct/>
              <w:autoSpaceDE/>
              <w:textAlignment w:val="auto"/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</w:pPr>
            <w:r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B8A5" w14:textId="77777777" w:rsidR="00A80253" w:rsidRDefault="00A80253">
            <w:pPr>
              <w:widowControl/>
              <w:overflowPunct/>
              <w:autoSpaceDE/>
              <w:jc w:val="center"/>
              <w:textAlignment w:val="auto"/>
              <w:rPr>
                <w:rFonts w:ascii="Bookman Old Style" w:eastAsia="Calibri" w:hAnsi="Bookman Old Style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69C98E6D" w14:textId="77777777" w:rsidR="00A80253" w:rsidRDefault="00A80253">
      <w:pPr>
        <w:rPr>
          <w:rFonts w:ascii="Bookman Old Style" w:hAnsi="Bookman Old Style"/>
          <w:sz w:val="24"/>
          <w:szCs w:val="24"/>
        </w:rPr>
      </w:pPr>
    </w:p>
    <w:p w14:paraId="7469DE29" w14:textId="77777777" w:rsidR="00A80253" w:rsidRDefault="00A80253">
      <w:pPr>
        <w:rPr>
          <w:rFonts w:ascii="Bookman Old Style" w:hAnsi="Bookman Old Style"/>
          <w:sz w:val="24"/>
          <w:szCs w:val="24"/>
        </w:rPr>
      </w:pPr>
    </w:p>
    <w:p w14:paraId="1C7CC0AF" w14:textId="77777777" w:rsidR="00A80253" w:rsidRDefault="00AB457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(LOCAL)             ,    de          de 2025</w:t>
      </w:r>
    </w:p>
    <w:p w14:paraId="78F8C1BA" w14:textId="77777777" w:rsidR="00A80253" w:rsidRDefault="00A80253">
      <w:pPr>
        <w:jc w:val="both"/>
        <w:rPr>
          <w:rFonts w:ascii="Bookman Old Style" w:hAnsi="Bookman Old Style"/>
          <w:sz w:val="24"/>
          <w:szCs w:val="24"/>
        </w:rPr>
      </w:pPr>
    </w:p>
    <w:p w14:paraId="7A2CF9B3" w14:textId="77777777" w:rsidR="00A80253" w:rsidRDefault="00A80253">
      <w:pPr>
        <w:jc w:val="both"/>
        <w:rPr>
          <w:rFonts w:ascii="Bookman Old Style" w:hAnsi="Bookman Old Style"/>
          <w:sz w:val="24"/>
          <w:szCs w:val="24"/>
        </w:rPr>
      </w:pPr>
    </w:p>
    <w:p w14:paraId="2A742F0E" w14:textId="77777777" w:rsidR="00A80253" w:rsidRDefault="00A80253">
      <w:pPr>
        <w:jc w:val="both"/>
        <w:rPr>
          <w:rFonts w:ascii="Bookman Old Style" w:hAnsi="Bookman Old Style"/>
          <w:sz w:val="24"/>
          <w:szCs w:val="24"/>
        </w:rPr>
      </w:pPr>
    </w:p>
    <w:p w14:paraId="463DFCA2" w14:textId="77777777" w:rsidR="00A80253" w:rsidRDefault="00AB4579">
      <w:pPr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(ASSINATURA CONFORME DOC. IDENTIFICAÇÃO)</w:t>
      </w:r>
    </w:p>
    <w:p w14:paraId="5311B6CE" w14:textId="77777777" w:rsidR="00A80253" w:rsidRDefault="00A80253">
      <w:pPr>
        <w:jc w:val="both"/>
        <w:rPr>
          <w:rFonts w:ascii="Bookman Old Style" w:hAnsi="Bookman Old Style" w:cs="Tahoma"/>
          <w:sz w:val="24"/>
          <w:szCs w:val="24"/>
        </w:rPr>
      </w:pPr>
    </w:p>
    <w:p w14:paraId="699EE283" w14:textId="77777777" w:rsidR="00A80253" w:rsidRDefault="00AB4579">
      <w:pPr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Os dados recolhidos destinam-se à eleição dos Órgãos Sociais da ANSGP para o triénio 2025-2027, sendo conservados pelo tempo do respectivo mandato.</w:t>
      </w:r>
    </w:p>
    <w:p w14:paraId="0F64A817" w14:textId="77777777" w:rsidR="00A80253" w:rsidRDefault="00AB4579">
      <w:pPr>
        <w:jc w:val="both"/>
      </w:pPr>
      <w:r>
        <w:rPr>
          <w:rFonts w:ascii="Bookman Old Style" w:hAnsi="Bookman Old Style" w:cs="Tahoma"/>
          <w:sz w:val="24"/>
          <w:szCs w:val="24"/>
        </w:rPr>
        <w:t>O tratamento dos dados recolhidos cumpre com a política de protecção de dados da ANSGP.</w:t>
      </w:r>
    </w:p>
    <w:sectPr w:rsidR="00A802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9347" w14:textId="77777777" w:rsidR="000525BA" w:rsidRDefault="000525BA">
      <w:r>
        <w:separator/>
      </w:r>
    </w:p>
  </w:endnote>
  <w:endnote w:type="continuationSeparator" w:id="0">
    <w:p w14:paraId="47F87DC4" w14:textId="77777777" w:rsidR="000525BA" w:rsidRDefault="0005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1147" w14:textId="77777777" w:rsidR="000525BA" w:rsidRDefault="00AB4579">
    <w:pPr>
      <w:pStyle w:val="Footer"/>
      <w:jc w:val="center"/>
      <w:rPr>
        <w:rFonts w:ascii="Calibri Light" w:hAnsi="Calibri Light"/>
        <w:sz w:val="20"/>
        <w:szCs w:val="20"/>
      </w:rPr>
    </w:pPr>
    <w:r>
      <w:rPr>
        <w:rFonts w:ascii="Calibri Light" w:hAnsi="Calibri Light"/>
        <w:sz w:val="20"/>
        <w:szCs w:val="20"/>
      </w:rPr>
      <w:t xml:space="preserve">Associação Nacional de Seniores de Golfe de Portugal• </w:t>
    </w:r>
  </w:p>
  <w:p w14:paraId="5A41D15E" w14:textId="77777777" w:rsidR="000525BA" w:rsidRDefault="00AB4579">
    <w:pPr>
      <w:pStyle w:val="Footer"/>
      <w:jc w:val="center"/>
      <w:rPr>
        <w:rFonts w:ascii="Calibri Light" w:hAnsi="Calibri Light"/>
        <w:sz w:val="20"/>
        <w:szCs w:val="20"/>
      </w:rPr>
    </w:pPr>
    <w:r>
      <w:rPr>
        <w:rFonts w:ascii="Calibri Light" w:hAnsi="Calibri Light"/>
        <w:sz w:val="20"/>
        <w:szCs w:val="20"/>
      </w:rPr>
      <w:t>Beloura Office Park, Edifício 6 - Esc. 1.6 – 2710-693 Sintra</w:t>
    </w:r>
  </w:p>
  <w:p w14:paraId="2A09F7AA" w14:textId="77777777" w:rsidR="000525BA" w:rsidRDefault="00AB4579">
    <w:pPr>
      <w:pStyle w:val="Footer"/>
      <w:jc w:val="center"/>
    </w:pPr>
    <w:r>
      <w:rPr>
        <w:rFonts w:ascii="Calibri Light" w:hAnsi="Calibri Light"/>
        <w:sz w:val="16"/>
        <w:szCs w:val="16"/>
      </w:rPr>
      <w:t xml:space="preserve">Tel. 219 244 605 / 916 588 872 </w:t>
    </w:r>
  </w:p>
  <w:p w14:paraId="5B6EF98A" w14:textId="77777777" w:rsidR="000525BA" w:rsidRDefault="00AB4579">
    <w:pPr>
      <w:pStyle w:val="Footer"/>
      <w:rPr>
        <w:rFonts w:ascii="Calibri Light" w:hAnsi="Calibri Light"/>
        <w:sz w:val="20"/>
        <w:szCs w:val="20"/>
      </w:rPr>
    </w:pPr>
    <w:r>
      <w:rPr>
        <w:rFonts w:ascii="Calibri Light" w:hAnsi="Calibri Light"/>
        <w:sz w:val="20"/>
        <w:szCs w:val="20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193D" w14:textId="77777777" w:rsidR="000525BA" w:rsidRDefault="000525BA">
      <w:r>
        <w:rPr>
          <w:color w:val="000000"/>
        </w:rPr>
        <w:separator/>
      </w:r>
    </w:p>
  </w:footnote>
  <w:footnote w:type="continuationSeparator" w:id="0">
    <w:p w14:paraId="6572278B" w14:textId="77777777" w:rsidR="000525BA" w:rsidRDefault="0005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EE1E" w14:textId="77777777" w:rsidR="000525BA" w:rsidRDefault="000525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BA"/>
    <w:rsid w:val="000525BA"/>
    <w:rsid w:val="00321550"/>
    <w:rsid w:val="009A4BB7"/>
    <w:rsid w:val="00A80253"/>
    <w:rsid w:val="00A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261FF"/>
  <w15:docId w15:val="{6CCF0D78-FF80-410B-979E-003430F2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pt-PT" w:eastAsia="pt-PT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epargpadro">
    <w:name w:val="Fonte parág. padrão"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DefaultParagraphFont"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eastAsia="Calibr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a\OneDrive\Documentos\Golfe\_Associacao\eleicoes\Ficha%20ID%20Candidat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ID Candidato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jaga</dc:creator>
  <cp:lastModifiedBy>Jose Andrade</cp:lastModifiedBy>
  <cp:revision>1</cp:revision>
  <cp:lastPrinted>2025-01-27T17:31:00Z</cp:lastPrinted>
  <dcterms:created xsi:type="dcterms:W3CDTF">2025-01-31T16:12:00Z</dcterms:created>
  <dcterms:modified xsi:type="dcterms:W3CDTF">2025-01-31T16:12:00Z</dcterms:modified>
</cp:coreProperties>
</file>